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1447A" w14:textId="355A41F7" w:rsidR="007A7281" w:rsidRPr="007A7281" w:rsidRDefault="00917E78" w:rsidP="007A7281">
      <w:pPr>
        <w:widowControl/>
        <w:autoSpaceDE/>
        <w:autoSpaceDN/>
        <w:rPr>
          <w:rFonts w:cs="Times New Roman"/>
          <w:b/>
          <w:sz w:val="32"/>
          <w:szCs w:val="32"/>
        </w:rPr>
      </w:pPr>
      <w:r w:rsidRPr="00917E78">
        <w:rPr>
          <w:rFonts w:cs="Times New Roman"/>
          <w:b/>
          <w:sz w:val="32"/>
          <w:szCs w:val="32"/>
        </w:rPr>
        <w:t xml:space="preserve">II. </w:t>
      </w:r>
      <w:r w:rsidR="007A7281">
        <w:rPr>
          <w:rFonts w:cs="Times New Roman"/>
          <w:b/>
          <w:sz w:val="32"/>
          <w:szCs w:val="32"/>
        </w:rPr>
        <w:t>PRISTUPNICA</w:t>
      </w:r>
    </w:p>
    <w:p w14:paraId="2B7CD7E2" w14:textId="77777777" w:rsidR="007A7281" w:rsidRPr="007A7281" w:rsidRDefault="007A7281" w:rsidP="007A7281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hr-HR"/>
        </w:rPr>
      </w:pPr>
      <w:r w:rsidRPr="007A7281">
        <w:rPr>
          <w:rFonts w:eastAsia="Times New Roman" w:cs="Times New Roman"/>
          <w:sz w:val="28"/>
          <w:szCs w:val="28"/>
          <w:lang w:eastAsia="hr-HR"/>
        </w:rPr>
        <w:t>PROGRAM DOGAĐANJA</w:t>
      </w:r>
    </w:p>
    <w:p w14:paraId="6F72D197" w14:textId="758974FF" w:rsidR="007A7281" w:rsidRPr="007A7281" w:rsidRDefault="007A7281" w:rsidP="007A7281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hr-HR"/>
        </w:rPr>
      </w:pPr>
      <w:r w:rsidRPr="007A7281">
        <w:rPr>
          <w:rFonts w:eastAsia="Times New Roman" w:cs="Times New Roman"/>
          <w:sz w:val="28"/>
          <w:szCs w:val="28"/>
          <w:lang w:eastAsia="hr-HR"/>
        </w:rPr>
        <w:t>TURISTIČKE ZAJEDNICE GRADA MALOG LOŠINJA ZA 202</w:t>
      </w:r>
      <w:r>
        <w:rPr>
          <w:rFonts w:eastAsia="Times New Roman" w:cs="Times New Roman"/>
          <w:sz w:val="28"/>
          <w:szCs w:val="28"/>
          <w:lang w:eastAsia="hr-HR"/>
        </w:rPr>
        <w:t>6</w:t>
      </w:r>
      <w:r w:rsidRPr="007A7281">
        <w:rPr>
          <w:rFonts w:eastAsia="Times New Roman" w:cs="Times New Roman"/>
          <w:sz w:val="28"/>
          <w:szCs w:val="28"/>
          <w:lang w:eastAsia="hr-HR"/>
        </w:rPr>
        <w:t>. GODINU</w:t>
      </w:r>
    </w:p>
    <w:p w14:paraId="22DF7B8D" w14:textId="77777777" w:rsidR="007A7281" w:rsidRPr="007A7281" w:rsidRDefault="007A7281" w:rsidP="007A7281">
      <w:pPr>
        <w:widowControl/>
        <w:autoSpaceDE/>
        <w:autoSpaceDN/>
        <w:rPr>
          <w:rFonts w:eastAsia="Times New Roman" w:cs="Times New Roman"/>
          <w:sz w:val="28"/>
          <w:szCs w:val="28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6240"/>
      </w:tblGrid>
      <w:tr w:rsidR="007A7281" w:rsidRPr="007A7281" w14:paraId="474257F6" w14:textId="77777777" w:rsidTr="007A72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A710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FEA9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Naziv:</w:t>
            </w:r>
          </w:p>
        </w:tc>
      </w:tr>
      <w:tr w:rsidR="007A7281" w:rsidRPr="007A7281" w14:paraId="3E7251F7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35458B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NOSITELJ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C2C8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Sjedište/prebivalište:</w:t>
            </w:r>
          </w:p>
        </w:tc>
      </w:tr>
      <w:tr w:rsidR="007A7281" w:rsidRPr="007A7281" w14:paraId="4B9BD0E2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F4C5E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PROGRAMA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919B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Adresa:</w:t>
            </w:r>
          </w:p>
        </w:tc>
      </w:tr>
      <w:tr w:rsidR="007A7281" w:rsidRPr="007A7281" w14:paraId="2E097BED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A94552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PRISTUPNIK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1EBF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Telefon:                           Fax:</w:t>
            </w:r>
          </w:p>
        </w:tc>
      </w:tr>
      <w:tr w:rsidR="007A7281" w:rsidRPr="007A7281" w14:paraId="0F48392D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3F45C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4F48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IBAN:</w:t>
            </w:r>
          </w:p>
        </w:tc>
      </w:tr>
      <w:tr w:rsidR="007A7281" w:rsidRPr="007A7281" w14:paraId="2E1675E2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9C7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7D9B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OIB:</w:t>
            </w:r>
          </w:p>
        </w:tc>
      </w:tr>
    </w:tbl>
    <w:p w14:paraId="2EB51906" w14:textId="77777777" w:rsidR="007A7281" w:rsidRPr="007A7281" w:rsidRDefault="007A7281" w:rsidP="007A7281">
      <w:pPr>
        <w:widowControl/>
        <w:autoSpaceDE/>
        <w:autoSpaceDN/>
        <w:jc w:val="both"/>
        <w:rPr>
          <w:rFonts w:eastAsia="Times New Roman" w:cs="Times New Roman"/>
          <w:sz w:val="16"/>
          <w:szCs w:val="1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6230"/>
      </w:tblGrid>
      <w:tr w:rsidR="007A7281" w:rsidRPr="007A7281" w14:paraId="11D92A02" w14:textId="77777777" w:rsidTr="007A72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DBE50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9AC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Naziv programa:</w:t>
            </w:r>
          </w:p>
        </w:tc>
      </w:tr>
      <w:tr w:rsidR="007A7281" w:rsidRPr="007A7281" w14:paraId="3C096013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D3F34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PODACI O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9BBD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Voditelj programa:</w:t>
            </w:r>
          </w:p>
        </w:tc>
      </w:tr>
      <w:tr w:rsidR="007A7281" w:rsidRPr="007A7281" w14:paraId="7E3DFAE2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79E81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PROGRAMU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A063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Mjesto izvođenja:</w:t>
            </w:r>
          </w:p>
        </w:tc>
      </w:tr>
      <w:tr w:rsidR="007A7281" w:rsidRPr="007A7281" w14:paraId="4B7D12DE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94C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6290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Vrijeme izvođenja:</w:t>
            </w:r>
          </w:p>
        </w:tc>
      </w:tr>
    </w:tbl>
    <w:p w14:paraId="18499F59" w14:textId="77777777" w:rsidR="007A7281" w:rsidRPr="007A7281" w:rsidRDefault="007A7281" w:rsidP="007A7281">
      <w:pPr>
        <w:widowControl/>
        <w:autoSpaceDE/>
        <w:autoSpaceDN/>
        <w:jc w:val="both"/>
        <w:rPr>
          <w:rFonts w:eastAsia="Times New Roman" w:cs="Times New Roman"/>
          <w:sz w:val="16"/>
          <w:szCs w:val="1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6230"/>
      </w:tblGrid>
      <w:tr w:rsidR="007A7281" w:rsidRPr="007A7281" w14:paraId="03E7F54F" w14:textId="77777777" w:rsidTr="007A72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2E4DC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A95B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Ukupni troškovi programa:</w:t>
            </w:r>
          </w:p>
        </w:tc>
      </w:tr>
      <w:tr w:rsidR="007A7281" w:rsidRPr="007A7281" w14:paraId="60F7799B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A84BA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2DA25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Prihodi po izvorima financiranja: _________________</w:t>
            </w:r>
          </w:p>
        </w:tc>
      </w:tr>
      <w:tr w:rsidR="007A7281" w:rsidRPr="007A7281" w14:paraId="1F7F5FB7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12A0B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PRIJEDLOG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B6AFB3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Vlastita novčana sredstva:            _________________</w:t>
            </w:r>
          </w:p>
        </w:tc>
      </w:tr>
      <w:tr w:rsidR="007A7281" w:rsidRPr="007A7281" w14:paraId="633A1143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7A25B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FINANCIRANJA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C63B7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Gradski proračun:                          _________________</w:t>
            </w:r>
          </w:p>
        </w:tc>
      </w:tr>
      <w:tr w:rsidR="007A7281" w:rsidRPr="007A7281" w14:paraId="158646FA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51081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PROGRAMA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7048C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TZG Malog Lošinja:                        _________________</w:t>
            </w:r>
          </w:p>
        </w:tc>
      </w:tr>
      <w:tr w:rsidR="007A7281" w:rsidRPr="007A7281" w14:paraId="2E464A6F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DAFAC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2944EF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Županijski proračun:                     ________________</w:t>
            </w:r>
          </w:p>
        </w:tc>
      </w:tr>
      <w:tr w:rsidR="007A7281" w:rsidRPr="007A7281" w14:paraId="3B234E2D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25459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8AB3DF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Državni proračun:                         _________________</w:t>
            </w:r>
          </w:p>
        </w:tc>
      </w:tr>
      <w:tr w:rsidR="007A7281" w:rsidRPr="007A7281" w14:paraId="340BBD25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7DB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DFA7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Ostali izvori:</w:t>
            </w:r>
          </w:p>
        </w:tc>
      </w:tr>
    </w:tbl>
    <w:p w14:paraId="4164061D" w14:textId="77777777" w:rsidR="007A7281" w:rsidRPr="007A7281" w:rsidRDefault="007A7281" w:rsidP="007A7281">
      <w:pPr>
        <w:widowControl/>
        <w:autoSpaceDE/>
        <w:autoSpaceDN/>
        <w:jc w:val="both"/>
        <w:rPr>
          <w:rFonts w:eastAsia="Times New Roman" w:cs="Times New Roman"/>
          <w:sz w:val="16"/>
          <w:szCs w:val="1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6225"/>
      </w:tblGrid>
      <w:tr w:rsidR="007A7281" w:rsidRPr="007A7281" w14:paraId="06239CE9" w14:textId="77777777" w:rsidTr="007A72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B5FED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D553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Ime:</w:t>
            </w:r>
          </w:p>
        </w:tc>
      </w:tr>
      <w:tr w:rsidR="007A7281" w:rsidRPr="007A7281" w14:paraId="3DC51C71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73C43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PODNOSITELJ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90DD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Adresa:</w:t>
            </w:r>
          </w:p>
        </w:tc>
      </w:tr>
      <w:tr w:rsidR="007A7281" w:rsidRPr="007A7281" w14:paraId="1AF5FE04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E0F0B1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  <w:r w:rsidRPr="007A7281">
              <w:rPr>
                <w:rFonts w:eastAsia="Times New Roman" w:cs="Times New Roman"/>
                <w:sz w:val="28"/>
                <w:szCs w:val="28"/>
                <w:lang w:eastAsia="hr-HR"/>
              </w:rPr>
              <w:t>PRIJAVE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A7BE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Tel/Mob:                                  Fax:</w:t>
            </w:r>
          </w:p>
        </w:tc>
      </w:tr>
      <w:tr w:rsidR="007A7281" w:rsidRPr="007A7281" w14:paraId="2B0F7953" w14:textId="77777777" w:rsidTr="007A7281"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8B2" w14:textId="77777777" w:rsidR="007A7281" w:rsidRPr="007A7281" w:rsidRDefault="007A7281" w:rsidP="007A728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DC2D" w14:textId="77777777" w:rsidR="007A7281" w:rsidRPr="007A7281" w:rsidRDefault="007A7281" w:rsidP="007A728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7A7281">
              <w:rPr>
                <w:rFonts w:eastAsia="Times New Roman" w:cs="Times New Roman"/>
                <w:sz w:val="24"/>
                <w:szCs w:val="24"/>
                <w:lang w:eastAsia="hr-HR"/>
              </w:rPr>
              <w:t>E-mail:                                     Web:</w:t>
            </w:r>
          </w:p>
        </w:tc>
      </w:tr>
    </w:tbl>
    <w:p w14:paraId="3388CC6B" w14:textId="2068824B" w:rsidR="007A7281" w:rsidRPr="007A7281" w:rsidRDefault="007A7281" w:rsidP="007A7281">
      <w:pPr>
        <w:widowControl/>
        <w:autoSpaceDE/>
        <w:autoSpaceDN/>
        <w:rPr>
          <w:rFonts w:eastAsia="Times New Roman" w:cs="Times New Roman"/>
          <w:sz w:val="24"/>
          <w:szCs w:val="24"/>
          <w:lang w:eastAsia="hr-HR"/>
        </w:rPr>
      </w:pPr>
      <w:r w:rsidRPr="007A7281">
        <w:rPr>
          <w:rFonts w:eastAsia="Times New Roman" w:cs="Times New Roman"/>
          <w:sz w:val="24"/>
          <w:szCs w:val="24"/>
          <w:lang w:eastAsia="hr-HR"/>
        </w:rPr>
        <w:t>SAŽETAK SADRŽAJA PROGRAMA I STRUKTURU TROŠKO</w:t>
      </w:r>
      <w:r>
        <w:rPr>
          <w:rFonts w:eastAsia="Times New Roman" w:cs="Times New Roman"/>
          <w:sz w:val="24"/>
          <w:szCs w:val="24"/>
          <w:lang w:eastAsia="hr-HR"/>
        </w:rPr>
        <w:t>VA OBAVEZNO DOSTAVITI U PRILOGU</w:t>
      </w:r>
    </w:p>
    <w:p w14:paraId="2216E323" w14:textId="77777777" w:rsidR="007A7281" w:rsidRPr="007A7281" w:rsidRDefault="007A7281" w:rsidP="007A7281">
      <w:pPr>
        <w:widowControl/>
        <w:autoSpaceDE/>
        <w:autoSpaceDN/>
        <w:rPr>
          <w:rFonts w:eastAsia="Times New Roman" w:cs="Times New Roman"/>
          <w:sz w:val="24"/>
          <w:szCs w:val="24"/>
          <w:lang w:eastAsia="hr-HR"/>
        </w:rPr>
      </w:pPr>
    </w:p>
    <w:p w14:paraId="63148D61" w14:textId="77777777" w:rsidR="007A7281" w:rsidRPr="007A7281" w:rsidRDefault="007A7281" w:rsidP="007A7281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hr-HR"/>
        </w:rPr>
      </w:pPr>
      <w:r w:rsidRPr="007A7281">
        <w:rPr>
          <w:rFonts w:eastAsia="Times New Roman" w:cs="Times New Roman"/>
          <w:sz w:val="24"/>
          <w:szCs w:val="24"/>
          <w:lang w:eastAsia="hr-HR"/>
        </w:rPr>
        <w:t>Datum prijave,</w:t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  <w:t>. godine.</w:t>
      </w:r>
    </w:p>
    <w:p w14:paraId="2680B003" w14:textId="77777777" w:rsidR="007A7281" w:rsidRPr="007A7281" w:rsidRDefault="007A7281" w:rsidP="007A7281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31ED1A8A" w14:textId="77777777" w:rsidR="007A7281" w:rsidRPr="007A7281" w:rsidRDefault="007A7281" w:rsidP="007A7281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hr-HR"/>
        </w:rPr>
      </w:pP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  <w:t>M.P.</w:t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  <w:r w:rsidRPr="007A7281">
        <w:rPr>
          <w:rFonts w:eastAsia="Times New Roman" w:cs="Times New Roman"/>
          <w:sz w:val="24"/>
          <w:szCs w:val="24"/>
          <w:lang w:eastAsia="hr-HR"/>
        </w:rPr>
        <w:tab/>
      </w:r>
    </w:p>
    <w:p w14:paraId="701FE37E" w14:textId="77777777" w:rsidR="007A7281" w:rsidRPr="007A7281" w:rsidRDefault="007A7281" w:rsidP="007A7281">
      <w:pPr>
        <w:widowControl/>
        <w:autoSpaceDE/>
        <w:autoSpaceDN/>
        <w:ind w:left="7080"/>
        <w:jc w:val="both"/>
        <w:rPr>
          <w:rFonts w:eastAsia="Times New Roman" w:cs="Times New Roman"/>
          <w:sz w:val="24"/>
          <w:szCs w:val="24"/>
          <w:lang w:eastAsia="hr-HR"/>
        </w:rPr>
      </w:pPr>
      <w:r w:rsidRPr="007A7281">
        <w:rPr>
          <w:rFonts w:eastAsia="Times New Roman" w:cs="Times New Roman"/>
          <w:sz w:val="24"/>
          <w:szCs w:val="24"/>
          <w:lang w:eastAsia="hr-HR"/>
        </w:rPr>
        <w:t>Odgovorna osoba</w:t>
      </w:r>
    </w:p>
    <w:p w14:paraId="12673DEE" w14:textId="77777777" w:rsidR="007A7281" w:rsidRPr="007A7281" w:rsidRDefault="007A7281" w:rsidP="007A7281">
      <w:pPr>
        <w:widowControl/>
        <w:autoSpaceDE/>
        <w:autoSpaceDN/>
        <w:ind w:left="7080"/>
        <w:jc w:val="both"/>
        <w:rPr>
          <w:rFonts w:eastAsia="Times New Roman" w:cs="Times New Roman"/>
          <w:sz w:val="24"/>
          <w:szCs w:val="24"/>
          <w:lang w:eastAsia="hr-HR"/>
        </w:rPr>
      </w:pPr>
      <w:r w:rsidRPr="007A7281">
        <w:rPr>
          <w:rFonts w:eastAsia="Times New Roman" w:cs="Times New Roman"/>
          <w:sz w:val="24"/>
          <w:szCs w:val="24"/>
          <w:lang w:eastAsia="hr-HR"/>
        </w:rPr>
        <w:t>(Podnositelj prijave)</w:t>
      </w:r>
    </w:p>
    <w:p w14:paraId="1DBF8F55" w14:textId="77777777" w:rsidR="007A7281" w:rsidRPr="007A7281" w:rsidRDefault="007A7281" w:rsidP="007A7281">
      <w:pPr>
        <w:widowControl/>
        <w:autoSpaceDE/>
        <w:autoSpaceDN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58EA6860" w14:textId="77777777" w:rsidR="007A7281" w:rsidRPr="007A7281" w:rsidRDefault="007A7281" w:rsidP="007A7281">
      <w:pPr>
        <w:widowControl/>
        <w:autoSpaceDE/>
        <w:autoSpaceDN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728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</w:p>
    <w:sectPr w:rsidR="007A7281" w:rsidRPr="007A7281" w:rsidSect="000913E7">
      <w:headerReference w:type="default" r:id="rId7"/>
      <w:footerReference w:type="default" r:id="rId8"/>
      <w:pgSz w:w="11900" w:h="16820"/>
      <w:pgMar w:top="2434" w:right="1246" w:bottom="1892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F697D" w14:textId="77777777" w:rsidR="00C60786" w:rsidRDefault="00C60786" w:rsidP="00864645">
      <w:r>
        <w:separator/>
      </w:r>
    </w:p>
  </w:endnote>
  <w:endnote w:type="continuationSeparator" w:id="0">
    <w:p w14:paraId="08B7550D" w14:textId="77777777" w:rsidR="00C60786" w:rsidRDefault="00C60786" w:rsidP="0086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A56E6" w14:textId="77777777" w:rsidR="00864645" w:rsidRDefault="00864645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C1C36D2" wp14:editId="1170145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488800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4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F6E78" w14:textId="77777777" w:rsidR="00C60786" w:rsidRDefault="00C60786" w:rsidP="00864645">
      <w:r>
        <w:separator/>
      </w:r>
    </w:p>
  </w:footnote>
  <w:footnote w:type="continuationSeparator" w:id="0">
    <w:p w14:paraId="548E097F" w14:textId="77777777" w:rsidR="00C60786" w:rsidRDefault="00C60786" w:rsidP="0086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195E4" w14:textId="77777777" w:rsidR="00864645" w:rsidRDefault="0086464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AE5162E" wp14:editId="4190D3DA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51200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14B4"/>
    <w:multiLevelType w:val="hybridMultilevel"/>
    <w:tmpl w:val="C7AA78D0"/>
    <w:lvl w:ilvl="0" w:tplc="520CFCA4">
      <w:numFmt w:val="bullet"/>
      <w:lvlText w:val="-"/>
      <w:lvlJc w:val="left"/>
      <w:pPr>
        <w:ind w:left="14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 w:tplc="C65E8FC4">
      <w:numFmt w:val="bullet"/>
      <w:lvlText w:val="•"/>
      <w:lvlJc w:val="left"/>
      <w:pPr>
        <w:ind w:left="2209" w:hanging="360"/>
      </w:pPr>
      <w:rPr>
        <w:rFonts w:hint="default"/>
        <w:lang w:val="hr-HR" w:eastAsia="en-US" w:bidi="ar-SA"/>
      </w:rPr>
    </w:lvl>
    <w:lvl w:ilvl="2" w:tplc="C6427930">
      <w:numFmt w:val="bullet"/>
      <w:lvlText w:val="•"/>
      <w:lvlJc w:val="left"/>
      <w:pPr>
        <w:ind w:left="3018" w:hanging="360"/>
      </w:pPr>
      <w:rPr>
        <w:rFonts w:hint="default"/>
        <w:lang w:val="hr-HR" w:eastAsia="en-US" w:bidi="ar-SA"/>
      </w:rPr>
    </w:lvl>
    <w:lvl w:ilvl="3" w:tplc="86C4B2BE">
      <w:numFmt w:val="bullet"/>
      <w:lvlText w:val="•"/>
      <w:lvlJc w:val="left"/>
      <w:pPr>
        <w:ind w:left="3827" w:hanging="360"/>
      </w:pPr>
      <w:rPr>
        <w:rFonts w:hint="default"/>
        <w:lang w:val="hr-HR" w:eastAsia="en-US" w:bidi="ar-SA"/>
      </w:rPr>
    </w:lvl>
    <w:lvl w:ilvl="4" w:tplc="CA60453C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5" w:tplc="949E1958">
      <w:numFmt w:val="bullet"/>
      <w:lvlText w:val="•"/>
      <w:lvlJc w:val="left"/>
      <w:pPr>
        <w:ind w:left="5445" w:hanging="360"/>
      </w:pPr>
      <w:rPr>
        <w:rFonts w:hint="default"/>
        <w:lang w:val="hr-HR" w:eastAsia="en-US" w:bidi="ar-SA"/>
      </w:rPr>
    </w:lvl>
    <w:lvl w:ilvl="6" w:tplc="BDDC1C94">
      <w:numFmt w:val="bullet"/>
      <w:lvlText w:val="•"/>
      <w:lvlJc w:val="left"/>
      <w:pPr>
        <w:ind w:left="6254" w:hanging="360"/>
      </w:pPr>
      <w:rPr>
        <w:rFonts w:hint="default"/>
        <w:lang w:val="hr-HR" w:eastAsia="en-US" w:bidi="ar-SA"/>
      </w:rPr>
    </w:lvl>
    <w:lvl w:ilvl="7" w:tplc="9A8A4FF0">
      <w:numFmt w:val="bullet"/>
      <w:lvlText w:val="•"/>
      <w:lvlJc w:val="left"/>
      <w:pPr>
        <w:ind w:left="7063" w:hanging="360"/>
      </w:pPr>
      <w:rPr>
        <w:rFonts w:hint="default"/>
        <w:lang w:val="hr-HR" w:eastAsia="en-US" w:bidi="ar-SA"/>
      </w:rPr>
    </w:lvl>
    <w:lvl w:ilvl="8" w:tplc="09C070CE">
      <w:numFmt w:val="bullet"/>
      <w:lvlText w:val="•"/>
      <w:lvlJc w:val="left"/>
      <w:pPr>
        <w:ind w:left="7872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86"/>
    <w:rsid w:val="000913E7"/>
    <w:rsid w:val="0014497F"/>
    <w:rsid w:val="00197E67"/>
    <w:rsid w:val="003B1CD2"/>
    <w:rsid w:val="005E7B46"/>
    <w:rsid w:val="006D48EB"/>
    <w:rsid w:val="006F0BAF"/>
    <w:rsid w:val="007A7281"/>
    <w:rsid w:val="007E250B"/>
    <w:rsid w:val="00864645"/>
    <w:rsid w:val="00912396"/>
    <w:rsid w:val="00917E78"/>
    <w:rsid w:val="0092718C"/>
    <w:rsid w:val="00994A66"/>
    <w:rsid w:val="00A44E98"/>
    <w:rsid w:val="00B75F99"/>
    <w:rsid w:val="00B80C88"/>
    <w:rsid w:val="00C60786"/>
    <w:rsid w:val="00EA2E4B"/>
    <w:rsid w:val="00F84E9A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FCB8"/>
  <w15:chartTrackingRefBased/>
  <w15:docId w15:val="{E57B366B-AA62-4FD9-AD9A-E8BB867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 Light" w:eastAsiaTheme="minorHAnsi" w:hAnsi="Helvetica Neue Light" w:cs="Times New Roman (Body CS)"/>
        <w:sz w:val="22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86"/>
    <w:pPr>
      <w:widowControl w:val="0"/>
      <w:autoSpaceDE w:val="0"/>
      <w:autoSpaceDN w:val="0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645"/>
  </w:style>
  <w:style w:type="paragraph" w:styleId="Footer">
    <w:name w:val="footer"/>
    <w:basedOn w:val="Normal"/>
    <w:link w:val="Foot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645"/>
  </w:style>
  <w:style w:type="paragraph" w:styleId="BodyText">
    <w:name w:val="Body Text"/>
    <w:basedOn w:val="Normal"/>
    <w:link w:val="BodyTextChar"/>
    <w:uiPriority w:val="1"/>
    <w:qFormat/>
    <w:rsid w:val="00C60786"/>
    <w:pPr>
      <w:ind w:left="70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60786"/>
    <w:rPr>
      <w:rFonts w:ascii="Calibri" w:eastAsia="Calibri" w:hAnsi="Calibri" w:cs="Calibri"/>
      <w:sz w:val="26"/>
      <w:szCs w:val="26"/>
      <w:lang w:val="hr-HR"/>
    </w:rPr>
  </w:style>
  <w:style w:type="paragraph" w:styleId="ListParagraph">
    <w:name w:val="List Paragraph"/>
    <w:basedOn w:val="Normal"/>
    <w:uiPriority w:val="1"/>
    <w:qFormat/>
    <w:rsid w:val="00C60786"/>
    <w:pPr>
      <w:spacing w:line="293" w:lineRule="exact"/>
      <w:ind w:left="1403" w:hanging="360"/>
    </w:pPr>
  </w:style>
  <w:style w:type="character" w:styleId="Hyperlink">
    <w:name w:val="Hyperlink"/>
    <w:basedOn w:val="DefaultParagraphFont"/>
    <w:uiPriority w:val="99"/>
    <w:unhideWhenUsed/>
    <w:rsid w:val="00C607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erka\Desktop\TZGML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TZGML_memo.dotx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Microsoft account</cp:lastModifiedBy>
  <cp:revision>2</cp:revision>
  <dcterms:created xsi:type="dcterms:W3CDTF">2026-01-19T13:09:00Z</dcterms:created>
  <dcterms:modified xsi:type="dcterms:W3CDTF">2026-01-19T13:09:00Z</dcterms:modified>
</cp:coreProperties>
</file>