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9F828" w14:textId="5BA17AF4" w:rsidR="00917E78" w:rsidRDefault="00997542" w:rsidP="00917E78">
      <w:pPr>
        <w:widowControl/>
        <w:autoSpaceDE/>
        <w:autoSpaceDN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IV</w:t>
      </w:r>
      <w:r w:rsidR="00917E78" w:rsidRPr="00917E78">
        <w:rPr>
          <w:rFonts w:cs="Times New Roman"/>
          <w:b/>
          <w:sz w:val="32"/>
          <w:szCs w:val="32"/>
        </w:rPr>
        <w:t xml:space="preserve">. </w:t>
      </w:r>
      <w:r>
        <w:rPr>
          <w:rFonts w:cs="Times New Roman"/>
          <w:b/>
          <w:sz w:val="32"/>
          <w:szCs w:val="32"/>
        </w:rPr>
        <w:t>MEDIA PLAN DOGAĐANJA</w:t>
      </w:r>
    </w:p>
    <w:p w14:paraId="5CF6C312" w14:textId="77777777" w:rsidR="00997542" w:rsidRPr="00917E78" w:rsidRDefault="00997542" w:rsidP="00917E78">
      <w:pPr>
        <w:widowControl/>
        <w:autoSpaceDE/>
        <w:autoSpaceDN/>
        <w:rPr>
          <w:rFonts w:cs="Times New Roman"/>
          <w:b/>
          <w:sz w:val="32"/>
          <w:szCs w:val="32"/>
        </w:rPr>
      </w:pPr>
    </w:p>
    <w:p w14:paraId="3F11DBB1" w14:textId="77777777" w:rsidR="00917E78" w:rsidRPr="00917E78" w:rsidRDefault="00917E78" w:rsidP="00917E78">
      <w:pPr>
        <w:widowControl/>
        <w:autoSpaceDE/>
        <w:autoSpaceDN/>
        <w:rPr>
          <w:rFonts w:cs="Times New Roman"/>
          <w:sz w:val="24"/>
          <w:szCs w:val="24"/>
        </w:rPr>
      </w:pPr>
    </w:p>
    <w:tbl>
      <w:tblPr>
        <w:tblStyle w:val="TableGrid"/>
        <w:tblW w:w="13756" w:type="dxa"/>
        <w:tblInd w:w="0" w:type="dxa"/>
        <w:tblLook w:val="04A0" w:firstRow="1" w:lastRow="0" w:firstColumn="1" w:lastColumn="0" w:noHBand="0" w:noVBand="1"/>
      </w:tblPr>
      <w:tblGrid>
        <w:gridCol w:w="1905"/>
        <w:gridCol w:w="1910"/>
        <w:gridCol w:w="1704"/>
        <w:gridCol w:w="1935"/>
        <w:gridCol w:w="1744"/>
        <w:gridCol w:w="2099"/>
        <w:gridCol w:w="2459"/>
      </w:tblGrid>
      <w:tr w:rsidR="00997542" w:rsidRPr="00997542" w14:paraId="04173DA6" w14:textId="77777777" w:rsidTr="00997542">
        <w:trPr>
          <w:trHeight w:val="467"/>
        </w:trPr>
        <w:tc>
          <w:tcPr>
            <w:tcW w:w="13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0EFD46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/>
                <w:b/>
                <w:bCs/>
                <w:sz w:val="28"/>
                <w:szCs w:val="28"/>
              </w:rPr>
            </w:pPr>
            <w:r w:rsidRPr="00997542">
              <w:rPr>
                <w:rFonts w:ascii="Aptos" w:eastAsia="Times New Roman" w:hAnsi="Aptos"/>
                <w:b/>
                <w:bCs/>
                <w:sz w:val="28"/>
                <w:szCs w:val="28"/>
              </w:rPr>
              <w:t>MEDIA PLAN 2026.</w:t>
            </w:r>
          </w:p>
        </w:tc>
      </w:tr>
      <w:tr w:rsidR="00997542" w:rsidRPr="00997542" w14:paraId="03CED46B" w14:textId="77777777" w:rsidTr="00997542">
        <w:trPr>
          <w:trHeight w:val="1062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A4CD45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Vrsta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 xml:space="preserve"> </w:t>
            </w: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oglašavanja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6379E0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Vrsta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 xml:space="preserve"> </w:t>
            </w: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medija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476DDA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Tržište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E1831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Naklada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>/</w:t>
            </w: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Broj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 xml:space="preserve"> </w:t>
            </w: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impresija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02DB08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Početak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 xml:space="preserve"> </w:t>
            </w: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oglašavanja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998377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Završetak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 xml:space="preserve"> </w:t>
            </w: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oglašavanja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5569F6" w14:textId="77777777" w:rsidR="00997542" w:rsidRPr="00997542" w:rsidRDefault="00997542" w:rsidP="00997542">
            <w:pPr>
              <w:widowControl/>
              <w:autoSpaceDE/>
              <w:autoSpaceDN/>
              <w:jc w:val="center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Iznos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 xml:space="preserve"> u </w:t>
            </w: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eurima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 xml:space="preserve"> (bez PDV-a)</w:t>
            </w:r>
          </w:p>
        </w:tc>
      </w:tr>
      <w:tr w:rsidR="00997542" w:rsidRPr="00997542" w14:paraId="709F9EC8" w14:textId="77777777" w:rsidTr="00997542">
        <w:trPr>
          <w:trHeight w:val="79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C60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8EDC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B8D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A97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8FCE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95C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8C1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  <w:tr w:rsidR="00997542" w:rsidRPr="00997542" w14:paraId="105D2E4F" w14:textId="77777777" w:rsidTr="00997542">
        <w:trPr>
          <w:trHeight w:val="78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11D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315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CC1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955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709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735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E84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  <w:tr w:rsidR="00997542" w:rsidRPr="00997542" w14:paraId="3748041A" w14:textId="77777777" w:rsidTr="00997542">
        <w:trPr>
          <w:trHeight w:val="7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605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5EF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CAD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44C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D39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D5F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8B1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  <w:tr w:rsidR="00997542" w:rsidRPr="00997542" w14:paraId="25A411CB" w14:textId="77777777" w:rsidTr="00997542">
        <w:trPr>
          <w:trHeight w:val="78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CF5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D5D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B3C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FC7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D1C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B084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D85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sz w:val="18"/>
                <w:szCs w:val="18"/>
              </w:rPr>
            </w:pPr>
          </w:p>
        </w:tc>
      </w:tr>
      <w:tr w:rsidR="00997542" w:rsidRPr="00997542" w14:paraId="51B47849" w14:textId="77777777" w:rsidTr="00997542">
        <w:trPr>
          <w:trHeight w:val="361"/>
        </w:trPr>
        <w:tc>
          <w:tcPr>
            <w:tcW w:w="11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5092" w14:textId="77777777" w:rsidR="00997542" w:rsidRPr="00997542" w:rsidRDefault="00997542" w:rsidP="00997542">
            <w:pPr>
              <w:widowControl/>
              <w:autoSpaceDE/>
              <w:autoSpaceDN/>
              <w:jc w:val="right"/>
              <w:textAlignment w:val="baseline"/>
              <w:rPr>
                <w:rFonts w:ascii="Aptos" w:eastAsia="Times New Roman" w:hAnsi="Aptos"/>
                <w:b/>
                <w:bCs/>
              </w:rPr>
            </w:pPr>
            <w:proofErr w:type="spellStart"/>
            <w:r w:rsidRPr="00997542">
              <w:rPr>
                <w:rFonts w:ascii="Aptos" w:eastAsia="Times New Roman" w:hAnsi="Aptos"/>
                <w:b/>
                <w:bCs/>
              </w:rPr>
              <w:t>Ukupno</w:t>
            </w:r>
            <w:proofErr w:type="spellEnd"/>
            <w:r w:rsidRPr="00997542">
              <w:rPr>
                <w:rFonts w:ascii="Aptos" w:eastAsia="Times New Roman" w:hAnsi="Aptos"/>
                <w:b/>
                <w:bCs/>
              </w:rPr>
              <w:t>: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0E1" w14:textId="77777777" w:rsidR="00997542" w:rsidRPr="00997542" w:rsidRDefault="00997542" w:rsidP="00997542">
            <w:pPr>
              <w:widowControl/>
              <w:autoSpaceDE/>
              <w:autoSpaceDN/>
              <w:textAlignment w:val="baseline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</w:p>
        </w:tc>
      </w:tr>
    </w:tbl>
    <w:p w14:paraId="0EC1B742" w14:textId="77777777" w:rsidR="00EA2E4B" w:rsidRPr="00DA2F50" w:rsidRDefault="00EA2E4B" w:rsidP="00EA2E4B">
      <w:pPr>
        <w:rPr>
          <w:sz w:val="28"/>
          <w:szCs w:val="28"/>
        </w:rPr>
      </w:pPr>
    </w:p>
    <w:p w14:paraId="38A00C3C" w14:textId="438CB20E" w:rsidR="00EA2E4B" w:rsidRPr="006F0BAF" w:rsidRDefault="00917E78" w:rsidP="00EA2E4B">
      <w:pPr>
        <w:jc w:val="both"/>
        <w:rPr>
          <w:sz w:val="26"/>
          <w:szCs w:val="26"/>
        </w:rPr>
      </w:pPr>
      <w:r w:rsidRPr="00917E78">
        <w:rPr>
          <w:sz w:val="26"/>
          <w:szCs w:val="26"/>
          <w:u w:val="single"/>
        </w:rPr>
        <w:t>(Mjesto) i (datum)</w:t>
      </w:r>
      <w:r w:rsidR="00EA2E4B" w:rsidRPr="00917E78">
        <w:rPr>
          <w:sz w:val="26"/>
          <w:szCs w:val="26"/>
          <w:u w:val="single"/>
        </w:rPr>
        <w:tab/>
      </w:r>
      <w:r w:rsidR="00EA2E4B" w:rsidRPr="00917E78">
        <w:rPr>
          <w:sz w:val="26"/>
          <w:szCs w:val="26"/>
          <w:u w:val="single"/>
        </w:rPr>
        <w:tab/>
      </w:r>
      <w:r w:rsidR="00EA2E4B" w:rsidRPr="006F0BAF">
        <w:rPr>
          <w:sz w:val="26"/>
          <w:szCs w:val="26"/>
        </w:rPr>
        <w:t>. godine.</w:t>
      </w:r>
    </w:p>
    <w:p w14:paraId="6F02288B" w14:textId="77777777" w:rsidR="00EA2E4B" w:rsidRPr="006F0BAF" w:rsidRDefault="00EA2E4B" w:rsidP="00EA2E4B">
      <w:pPr>
        <w:jc w:val="both"/>
        <w:rPr>
          <w:sz w:val="26"/>
          <w:szCs w:val="26"/>
        </w:rPr>
      </w:pPr>
    </w:p>
    <w:p w14:paraId="13963730" w14:textId="167F9D4C" w:rsidR="00EA2E4B" w:rsidRPr="006F0BAF" w:rsidRDefault="00EA2E4B" w:rsidP="006F0BAF">
      <w:pPr>
        <w:jc w:val="both"/>
        <w:rPr>
          <w:sz w:val="26"/>
          <w:szCs w:val="26"/>
        </w:rPr>
      </w:pP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  <w:t>M.P.</w:t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</w:r>
      <w:r w:rsidRPr="006F0BAF">
        <w:rPr>
          <w:sz w:val="26"/>
          <w:szCs w:val="26"/>
        </w:rPr>
        <w:tab/>
        <w:t>Odgovorna osoba</w:t>
      </w:r>
    </w:p>
    <w:p w14:paraId="39575CF1" w14:textId="305AE929" w:rsidR="00EA2E4B" w:rsidRDefault="00EA2E4B" w:rsidP="006F0BAF">
      <w:pPr>
        <w:ind w:left="7080"/>
        <w:jc w:val="both"/>
        <w:rPr>
          <w:sz w:val="26"/>
          <w:szCs w:val="26"/>
        </w:rPr>
      </w:pPr>
      <w:r w:rsidRPr="006F0BAF">
        <w:rPr>
          <w:sz w:val="26"/>
          <w:szCs w:val="26"/>
        </w:rPr>
        <w:t>(Podnositelj prijave</w:t>
      </w:r>
      <w:r w:rsidR="006F0BAF" w:rsidRPr="006F0BAF">
        <w:rPr>
          <w:sz w:val="26"/>
          <w:szCs w:val="26"/>
        </w:rPr>
        <w:t>)</w:t>
      </w:r>
      <w:bookmarkStart w:id="0" w:name="_GoBack"/>
      <w:bookmarkEnd w:id="0"/>
    </w:p>
    <w:p w14:paraId="09F6E1EF" w14:textId="77777777" w:rsidR="006F0BAF" w:rsidRPr="006F0BAF" w:rsidRDefault="006F0BAF" w:rsidP="006F0BAF">
      <w:pPr>
        <w:ind w:left="7080"/>
        <w:jc w:val="both"/>
        <w:rPr>
          <w:sz w:val="26"/>
          <w:szCs w:val="26"/>
        </w:rPr>
      </w:pPr>
    </w:p>
    <w:p w14:paraId="0EB5B39C" w14:textId="0CF7B8F7" w:rsidR="000913E7" w:rsidRPr="006F0BAF" w:rsidRDefault="00EA2E4B" w:rsidP="006F0BAF">
      <w:pPr>
        <w:ind w:left="7080"/>
        <w:jc w:val="both"/>
        <w:rPr>
          <w:sz w:val="26"/>
          <w:szCs w:val="26"/>
        </w:rPr>
      </w:pPr>
      <w:r w:rsidRPr="006F0BAF">
        <w:rPr>
          <w:sz w:val="26"/>
          <w:szCs w:val="26"/>
        </w:rPr>
        <w:t>________________</w:t>
      </w:r>
    </w:p>
    <w:sectPr w:rsidR="000913E7" w:rsidRPr="006F0BAF" w:rsidSect="00997542">
      <w:headerReference w:type="default" r:id="rId7"/>
      <w:footerReference w:type="default" r:id="rId8"/>
      <w:pgSz w:w="16820" w:h="11900" w:orient="landscape"/>
      <w:pgMar w:top="1298" w:right="2434" w:bottom="1246" w:left="18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F697D" w14:textId="77777777" w:rsidR="00C60786" w:rsidRDefault="00C60786" w:rsidP="00864645">
      <w:r>
        <w:separator/>
      </w:r>
    </w:p>
  </w:endnote>
  <w:endnote w:type="continuationSeparator" w:id="0">
    <w:p w14:paraId="08B7550D" w14:textId="77777777" w:rsidR="00C60786" w:rsidRDefault="00C60786" w:rsidP="0086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A56E6" w14:textId="77777777" w:rsidR="00864645" w:rsidRDefault="00864645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C1C36D2" wp14:editId="1170145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488800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4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F6E78" w14:textId="77777777" w:rsidR="00C60786" w:rsidRDefault="00C60786" w:rsidP="00864645">
      <w:r>
        <w:separator/>
      </w:r>
    </w:p>
  </w:footnote>
  <w:footnote w:type="continuationSeparator" w:id="0">
    <w:p w14:paraId="548E097F" w14:textId="77777777" w:rsidR="00C60786" w:rsidRDefault="00C60786" w:rsidP="0086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195E4" w14:textId="77777777" w:rsidR="00864645" w:rsidRDefault="0086464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7AE5162E" wp14:editId="4190D3DA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51200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C14B4"/>
    <w:multiLevelType w:val="hybridMultilevel"/>
    <w:tmpl w:val="C7AA78D0"/>
    <w:lvl w:ilvl="0" w:tplc="520CFCA4">
      <w:numFmt w:val="bullet"/>
      <w:lvlText w:val="-"/>
      <w:lvlJc w:val="left"/>
      <w:pPr>
        <w:ind w:left="14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hr-HR" w:eastAsia="en-US" w:bidi="ar-SA"/>
      </w:rPr>
    </w:lvl>
    <w:lvl w:ilvl="1" w:tplc="C65E8FC4">
      <w:numFmt w:val="bullet"/>
      <w:lvlText w:val="•"/>
      <w:lvlJc w:val="left"/>
      <w:pPr>
        <w:ind w:left="2209" w:hanging="360"/>
      </w:pPr>
      <w:rPr>
        <w:rFonts w:hint="default"/>
        <w:lang w:val="hr-HR" w:eastAsia="en-US" w:bidi="ar-SA"/>
      </w:rPr>
    </w:lvl>
    <w:lvl w:ilvl="2" w:tplc="C6427930">
      <w:numFmt w:val="bullet"/>
      <w:lvlText w:val="•"/>
      <w:lvlJc w:val="left"/>
      <w:pPr>
        <w:ind w:left="3018" w:hanging="360"/>
      </w:pPr>
      <w:rPr>
        <w:rFonts w:hint="default"/>
        <w:lang w:val="hr-HR" w:eastAsia="en-US" w:bidi="ar-SA"/>
      </w:rPr>
    </w:lvl>
    <w:lvl w:ilvl="3" w:tplc="86C4B2BE">
      <w:numFmt w:val="bullet"/>
      <w:lvlText w:val="•"/>
      <w:lvlJc w:val="left"/>
      <w:pPr>
        <w:ind w:left="3827" w:hanging="360"/>
      </w:pPr>
      <w:rPr>
        <w:rFonts w:hint="default"/>
        <w:lang w:val="hr-HR" w:eastAsia="en-US" w:bidi="ar-SA"/>
      </w:rPr>
    </w:lvl>
    <w:lvl w:ilvl="4" w:tplc="CA60453C">
      <w:numFmt w:val="bullet"/>
      <w:lvlText w:val="•"/>
      <w:lvlJc w:val="left"/>
      <w:pPr>
        <w:ind w:left="4636" w:hanging="360"/>
      </w:pPr>
      <w:rPr>
        <w:rFonts w:hint="default"/>
        <w:lang w:val="hr-HR" w:eastAsia="en-US" w:bidi="ar-SA"/>
      </w:rPr>
    </w:lvl>
    <w:lvl w:ilvl="5" w:tplc="949E1958">
      <w:numFmt w:val="bullet"/>
      <w:lvlText w:val="•"/>
      <w:lvlJc w:val="left"/>
      <w:pPr>
        <w:ind w:left="5445" w:hanging="360"/>
      </w:pPr>
      <w:rPr>
        <w:rFonts w:hint="default"/>
        <w:lang w:val="hr-HR" w:eastAsia="en-US" w:bidi="ar-SA"/>
      </w:rPr>
    </w:lvl>
    <w:lvl w:ilvl="6" w:tplc="BDDC1C94">
      <w:numFmt w:val="bullet"/>
      <w:lvlText w:val="•"/>
      <w:lvlJc w:val="left"/>
      <w:pPr>
        <w:ind w:left="6254" w:hanging="360"/>
      </w:pPr>
      <w:rPr>
        <w:rFonts w:hint="default"/>
        <w:lang w:val="hr-HR" w:eastAsia="en-US" w:bidi="ar-SA"/>
      </w:rPr>
    </w:lvl>
    <w:lvl w:ilvl="7" w:tplc="9A8A4FF0">
      <w:numFmt w:val="bullet"/>
      <w:lvlText w:val="•"/>
      <w:lvlJc w:val="left"/>
      <w:pPr>
        <w:ind w:left="7063" w:hanging="360"/>
      </w:pPr>
      <w:rPr>
        <w:rFonts w:hint="default"/>
        <w:lang w:val="hr-HR" w:eastAsia="en-US" w:bidi="ar-SA"/>
      </w:rPr>
    </w:lvl>
    <w:lvl w:ilvl="8" w:tplc="09C070CE">
      <w:numFmt w:val="bullet"/>
      <w:lvlText w:val="•"/>
      <w:lvlJc w:val="left"/>
      <w:pPr>
        <w:ind w:left="7872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86"/>
    <w:rsid w:val="000913E7"/>
    <w:rsid w:val="0014497F"/>
    <w:rsid w:val="00197E67"/>
    <w:rsid w:val="003B1CD2"/>
    <w:rsid w:val="005E7B46"/>
    <w:rsid w:val="006D48EB"/>
    <w:rsid w:val="006F0BAF"/>
    <w:rsid w:val="007E250B"/>
    <w:rsid w:val="00864645"/>
    <w:rsid w:val="00912396"/>
    <w:rsid w:val="00917E78"/>
    <w:rsid w:val="0092718C"/>
    <w:rsid w:val="00994A66"/>
    <w:rsid w:val="00997542"/>
    <w:rsid w:val="00A44E98"/>
    <w:rsid w:val="00B75F99"/>
    <w:rsid w:val="00B80C88"/>
    <w:rsid w:val="00C60786"/>
    <w:rsid w:val="00EA2E4B"/>
    <w:rsid w:val="00F84E9A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FCB8"/>
  <w15:chartTrackingRefBased/>
  <w15:docId w15:val="{E57B366B-AA62-4FD9-AD9A-E8BB8679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 Light" w:eastAsiaTheme="minorHAnsi" w:hAnsi="Helvetica Neue Light" w:cs="Times New Roman (Body CS)"/>
        <w:sz w:val="22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86"/>
    <w:pPr>
      <w:widowControl w:val="0"/>
      <w:autoSpaceDE w:val="0"/>
      <w:autoSpaceDN w:val="0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645"/>
  </w:style>
  <w:style w:type="paragraph" w:styleId="Footer">
    <w:name w:val="footer"/>
    <w:basedOn w:val="Normal"/>
    <w:link w:val="FooterChar"/>
    <w:uiPriority w:val="99"/>
    <w:unhideWhenUsed/>
    <w:rsid w:val="00864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645"/>
  </w:style>
  <w:style w:type="paragraph" w:styleId="BodyText">
    <w:name w:val="Body Text"/>
    <w:basedOn w:val="Normal"/>
    <w:link w:val="BodyTextChar"/>
    <w:uiPriority w:val="1"/>
    <w:qFormat/>
    <w:rsid w:val="00C60786"/>
    <w:pPr>
      <w:ind w:left="70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C60786"/>
    <w:rPr>
      <w:rFonts w:ascii="Calibri" w:eastAsia="Calibri" w:hAnsi="Calibri" w:cs="Calibri"/>
      <w:sz w:val="26"/>
      <w:szCs w:val="26"/>
      <w:lang w:val="hr-HR"/>
    </w:rPr>
  </w:style>
  <w:style w:type="paragraph" w:styleId="ListParagraph">
    <w:name w:val="List Paragraph"/>
    <w:basedOn w:val="Normal"/>
    <w:uiPriority w:val="1"/>
    <w:qFormat/>
    <w:rsid w:val="00C60786"/>
    <w:pPr>
      <w:spacing w:line="293" w:lineRule="exact"/>
      <w:ind w:left="1403" w:hanging="360"/>
    </w:pPr>
  </w:style>
  <w:style w:type="character" w:styleId="Hyperlink">
    <w:name w:val="Hyperlink"/>
    <w:basedOn w:val="DefaultParagraphFont"/>
    <w:uiPriority w:val="99"/>
    <w:unhideWhenUsed/>
    <w:rsid w:val="00C607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7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7542"/>
    <w:rPr>
      <w:rFonts w:ascii="Calibri" w:eastAsia="Calibri" w:hAnsi="Calibri" w:cs="Times New Roman"/>
      <w:kern w:val="2"/>
      <w:sz w:val="20"/>
      <w:szCs w:val="20"/>
      <w:lang w:val="en-US" w:eastAsia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erka\Desktop\TZGML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TZGML_memo.dotx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Microsoft account</cp:lastModifiedBy>
  <cp:revision>2</cp:revision>
  <dcterms:created xsi:type="dcterms:W3CDTF">2026-01-19T12:51:00Z</dcterms:created>
  <dcterms:modified xsi:type="dcterms:W3CDTF">2026-01-19T12:51:00Z</dcterms:modified>
</cp:coreProperties>
</file>